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AA51" w14:textId="364F7DFD" w:rsidR="008C6DC1" w:rsidRDefault="003C2F5C"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6BAEE00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Dave Defanti </w:t>
      </w:r>
    </w:p>
    <w:p w14:paraId="2ED541E3" w14:textId="7C216534"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Vice-Chair,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788A39E6" w14:textId="5BB42EEB"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Jim Lites </w:t>
      </w:r>
    </w:p>
    <w:p w14:paraId="2A78C676" w14:textId="7D62B0D4" w:rsidR="0045013A"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0EAB0D48" w:rsidR="00654576" w:rsidRPr="0045013A" w:rsidRDefault="003C2F5C" w:rsidP="0007659E">
      <w:pPr>
        <w:jc w:val="center"/>
        <w:rPr>
          <w:rFonts w:ascii="Nirmala UI" w:hAnsi="Nirmala UI" w:cs="Nirmala UI"/>
          <w:b/>
        </w:rPr>
      </w:pPr>
      <w:r>
        <w:rPr>
          <w:rFonts w:ascii="Nirmala UI" w:hAnsi="Nirmala UI" w:cs="Nirmala UI"/>
          <w:b/>
        </w:rPr>
        <w:t>July 16</w:t>
      </w:r>
      <w:r w:rsidR="00155CF4" w:rsidRPr="0045013A">
        <w:rPr>
          <w:rFonts w:ascii="Nirmala UI" w:hAnsi="Nirmala UI" w:cs="Nirmala UI"/>
          <w:b/>
        </w:rPr>
        <w:t>, 201</w:t>
      </w:r>
      <w:r w:rsidR="000A7D8F" w:rsidRPr="0045013A">
        <w:rPr>
          <w:rFonts w:ascii="Nirmala UI" w:hAnsi="Nirmala UI" w:cs="Nirmala UI"/>
          <w:b/>
        </w:rPr>
        <w:t>9</w:t>
      </w:r>
    </w:p>
    <w:p w14:paraId="700C1B2F" w14:textId="7777777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 xml:space="preserve">7:00 </w:t>
      </w:r>
      <w:r w:rsidR="00511606" w:rsidRPr="0045013A">
        <w:rPr>
          <w:rFonts w:ascii="Nirmala UI" w:hAnsi="Nirmala UI" w:cs="Nirmala UI"/>
          <w:b/>
        </w:rPr>
        <w:t xml:space="preserve"> 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157EFB17" w14:textId="437360D2" w:rsidR="0045013A" w:rsidRDefault="0045013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Pr="00E5605C"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449FE79E" w:rsidR="00563A19" w:rsidRPr="00A47462"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3C2F5C">
        <w:rPr>
          <w:rFonts w:ascii="Nirmala UI" w:hAnsi="Nirmala UI" w:cs="Nirmala UI"/>
        </w:rPr>
        <w:t>June 18</w:t>
      </w:r>
      <w:r w:rsidRPr="0045013A">
        <w:rPr>
          <w:rFonts w:ascii="Nirmala UI" w:hAnsi="Nirmala UI" w:cs="Nirmala UI"/>
        </w:rPr>
        <w:t>, 201</w:t>
      </w:r>
      <w:r w:rsidR="00E5605C">
        <w:rPr>
          <w:rFonts w:ascii="Nirmala UI" w:hAnsi="Nirmala UI" w:cs="Nirmala UI"/>
        </w:rPr>
        <w:t>9</w:t>
      </w:r>
      <w:r w:rsidRPr="0045013A">
        <w:rPr>
          <w:rFonts w:ascii="Nirmala UI" w:hAnsi="Nirmala UI" w:cs="Nirmala UI"/>
        </w:rPr>
        <w:t xml:space="preserve">. </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57D02C3B" w14:textId="4BBDED33" w:rsidR="00A47462" w:rsidRPr="00A47462" w:rsidRDefault="00A47462" w:rsidP="00A47462">
      <w:pPr>
        <w:numPr>
          <w:ilvl w:val="2"/>
          <w:numId w:val="7"/>
        </w:numPr>
        <w:rPr>
          <w:rFonts w:ascii="Nirmala UI" w:hAnsi="Nirmala UI" w:cs="Nirmala UI"/>
          <w:b/>
        </w:rPr>
      </w:pPr>
      <w:r w:rsidRPr="00A47462">
        <w:rPr>
          <w:rFonts w:ascii="Nirmala UI" w:hAnsi="Nirmala UI" w:cs="Nirmala UI"/>
        </w:rPr>
        <w:t>Cash in Treasury</w:t>
      </w:r>
    </w:p>
    <w:p w14:paraId="7C010D56" w14:textId="77777777" w:rsidR="00C523B3" w:rsidRPr="0045013A" w:rsidRDefault="00E42614" w:rsidP="00C523B3">
      <w:pPr>
        <w:numPr>
          <w:ilvl w:val="0"/>
          <w:numId w:val="7"/>
        </w:numPr>
        <w:rPr>
          <w:rFonts w:ascii="Nirmala UI" w:hAnsi="Nirmala UI" w:cs="Nirmala UI"/>
          <w:b/>
        </w:rPr>
      </w:pPr>
      <w:r w:rsidRPr="0045013A">
        <w:rPr>
          <w:rFonts w:ascii="Nirmala UI" w:hAnsi="Nirmala UI" w:cs="Nirmala UI"/>
          <w:b/>
        </w:rPr>
        <w:t>OLD</w:t>
      </w:r>
      <w:r w:rsidR="00C523B3" w:rsidRPr="0045013A">
        <w:rPr>
          <w:rFonts w:ascii="Nirmala UI" w:hAnsi="Nirmala UI" w:cs="Nirmala UI"/>
          <w:b/>
        </w:rPr>
        <w:t xml:space="preserve"> BUSINESS</w:t>
      </w:r>
    </w:p>
    <w:p w14:paraId="4F699806" w14:textId="77777777" w:rsidR="00E92AE3" w:rsidRPr="0045013A" w:rsidRDefault="00E42614" w:rsidP="00E92AE3">
      <w:pPr>
        <w:numPr>
          <w:ilvl w:val="2"/>
          <w:numId w:val="7"/>
        </w:numPr>
        <w:rPr>
          <w:rFonts w:ascii="Nirmala UI" w:hAnsi="Nirmala UI" w:cs="Nirmala UI"/>
        </w:rPr>
      </w:pPr>
      <w:r w:rsidRPr="0045013A">
        <w:rPr>
          <w:rFonts w:ascii="Nirmala UI" w:hAnsi="Nirmala UI" w:cs="Nirmala UI"/>
        </w:rPr>
        <w:t>Discussion and update on the Cresta Park improvement project</w:t>
      </w:r>
      <w:bookmarkStart w:id="0" w:name="_Hlk513985"/>
      <w:r w:rsidR="00E92AE3" w:rsidRPr="0045013A">
        <w:rPr>
          <w:rFonts w:ascii="Nirmala UI" w:hAnsi="Nirmala UI" w:cs="Nirmala UI"/>
        </w:rPr>
        <w:t xml:space="preserve"> </w:t>
      </w:r>
    </w:p>
    <w:p w14:paraId="7DB1A643" w14:textId="09099AFD" w:rsidR="00064FCD" w:rsidRPr="00725AEF" w:rsidRDefault="00E42614" w:rsidP="00064FCD">
      <w:pPr>
        <w:numPr>
          <w:ilvl w:val="0"/>
          <w:numId w:val="7"/>
        </w:numPr>
        <w:rPr>
          <w:rFonts w:ascii="Nirmala UI" w:hAnsi="Nirmala UI" w:cs="Nirmala UI"/>
        </w:rPr>
      </w:pPr>
      <w:bookmarkStart w:id="1" w:name="_Hlk519167259"/>
      <w:bookmarkEnd w:id="0"/>
      <w:r w:rsidRPr="0045013A">
        <w:rPr>
          <w:rFonts w:ascii="Nirmala UI" w:hAnsi="Nirmala UI" w:cs="Nirmala UI"/>
          <w:b/>
        </w:rPr>
        <w:t>NEW</w:t>
      </w:r>
      <w:r w:rsidR="00064FCD" w:rsidRPr="0045013A">
        <w:rPr>
          <w:rFonts w:ascii="Nirmala UI" w:hAnsi="Nirmala UI" w:cs="Nirmala UI"/>
          <w:b/>
        </w:rPr>
        <w:t xml:space="preserve"> BUSINESS</w:t>
      </w:r>
    </w:p>
    <w:bookmarkEnd w:id="1"/>
    <w:p w14:paraId="2D299388" w14:textId="13847754" w:rsidR="000557D8" w:rsidRPr="000557D8" w:rsidRDefault="000557D8" w:rsidP="000557D8">
      <w:pPr>
        <w:numPr>
          <w:ilvl w:val="2"/>
          <w:numId w:val="7"/>
        </w:numPr>
        <w:jc w:val="both"/>
        <w:rPr>
          <w:rFonts w:ascii="Nirmala UI" w:hAnsi="Nirmala UI" w:cs="Nirmala UI"/>
        </w:rPr>
      </w:pPr>
      <w:r w:rsidRPr="000557D8">
        <w:rPr>
          <w:rFonts w:ascii="Nirmala UI" w:hAnsi="Nirmala UI" w:cs="Nirmala UI"/>
        </w:rPr>
        <w:t>Consideration and possible action to approve Resolution No. 1</w:t>
      </w:r>
      <w:r w:rsidR="00137EE2">
        <w:rPr>
          <w:rFonts w:ascii="Nirmala UI" w:hAnsi="Nirmala UI" w:cs="Nirmala UI"/>
        </w:rPr>
        <w:t>9</w:t>
      </w:r>
      <w:r w:rsidRPr="000557D8">
        <w:rPr>
          <w:rFonts w:ascii="Nirmala UI" w:hAnsi="Nirmala UI" w:cs="Nirmala UI"/>
        </w:rPr>
        <w:t>-0</w:t>
      </w:r>
      <w:r w:rsidR="003C2F5C">
        <w:rPr>
          <w:rFonts w:ascii="Nirmala UI" w:hAnsi="Nirmala UI" w:cs="Nirmala UI"/>
        </w:rPr>
        <w:t>7</w:t>
      </w:r>
      <w:r w:rsidRPr="000557D8">
        <w:rPr>
          <w:rFonts w:ascii="Nirmala UI" w:hAnsi="Nirmala UI" w:cs="Nirmala UI"/>
        </w:rPr>
        <w:t>-</w:t>
      </w:r>
      <w:r w:rsidR="003C2F5C">
        <w:rPr>
          <w:rFonts w:ascii="Nirmala UI" w:hAnsi="Nirmala UI" w:cs="Nirmala UI"/>
        </w:rPr>
        <w:t>09</w:t>
      </w:r>
      <w:r w:rsidRPr="000557D8">
        <w:rPr>
          <w:rFonts w:ascii="Nirmala UI" w:hAnsi="Nirmala UI" w:cs="Nirmala UI"/>
        </w:rPr>
        <w:t xml:space="preserve">, Approving and Adopting the </w:t>
      </w:r>
      <w:r w:rsidR="003C2F5C">
        <w:rPr>
          <w:rFonts w:ascii="Nirmala UI" w:hAnsi="Nirmala UI" w:cs="Nirmala UI"/>
        </w:rPr>
        <w:t>Final</w:t>
      </w:r>
      <w:r w:rsidRPr="000557D8">
        <w:rPr>
          <w:rFonts w:ascii="Nirmala UI" w:hAnsi="Nirmala UI" w:cs="Nirmala UI"/>
        </w:rPr>
        <w:t xml:space="preserve"> Budget for the General Fund 334 for the Fiscal Year </w:t>
      </w:r>
      <w:r w:rsidR="00137EE2">
        <w:rPr>
          <w:rFonts w:ascii="Nirmala UI" w:hAnsi="Nirmala UI" w:cs="Nirmala UI"/>
        </w:rPr>
        <w:t>2019-2020</w:t>
      </w:r>
      <w:r w:rsidRPr="000557D8">
        <w:rPr>
          <w:rFonts w:ascii="Nirmala UI" w:hAnsi="Nirmala UI" w:cs="Nirmala UI"/>
        </w:rPr>
        <w:t xml:space="preserve">.  </w:t>
      </w:r>
    </w:p>
    <w:p w14:paraId="2F0D869A" w14:textId="0AD58C13" w:rsidR="000557D8" w:rsidRDefault="000557D8" w:rsidP="000557D8">
      <w:pPr>
        <w:numPr>
          <w:ilvl w:val="2"/>
          <w:numId w:val="7"/>
        </w:numPr>
        <w:jc w:val="both"/>
        <w:rPr>
          <w:rFonts w:ascii="Nirmala UI" w:hAnsi="Nirmala UI" w:cs="Nirmala UI"/>
        </w:rPr>
      </w:pPr>
      <w:r w:rsidRPr="000557D8">
        <w:rPr>
          <w:rFonts w:ascii="Nirmala UI" w:hAnsi="Nirmala UI" w:cs="Nirmala UI"/>
        </w:rPr>
        <w:t>Consideration and possible action to approve Resolution No. 1</w:t>
      </w:r>
      <w:r w:rsidR="00137EE2">
        <w:rPr>
          <w:rFonts w:ascii="Nirmala UI" w:hAnsi="Nirmala UI" w:cs="Nirmala UI"/>
        </w:rPr>
        <w:t>9</w:t>
      </w:r>
      <w:r w:rsidRPr="000557D8">
        <w:rPr>
          <w:rFonts w:ascii="Nirmala UI" w:hAnsi="Nirmala UI" w:cs="Nirmala UI"/>
        </w:rPr>
        <w:t>-0</w:t>
      </w:r>
      <w:r w:rsidR="003C2F5C">
        <w:rPr>
          <w:rFonts w:ascii="Nirmala UI" w:hAnsi="Nirmala UI" w:cs="Nirmala UI"/>
        </w:rPr>
        <w:t>7</w:t>
      </w:r>
      <w:r w:rsidRPr="000557D8">
        <w:rPr>
          <w:rFonts w:ascii="Nirmala UI" w:hAnsi="Nirmala UI" w:cs="Nirmala UI"/>
        </w:rPr>
        <w:t>-</w:t>
      </w:r>
      <w:r w:rsidR="003C2F5C">
        <w:rPr>
          <w:rFonts w:ascii="Nirmala UI" w:hAnsi="Nirmala UI" w:cs="Nirmala UI"/>
        </w:rPr>
        <w:t>10</w:t>
      </w:r>
      <w:r w:rsidRPr="000557D8">
        <w:rPr>
          <w:rFonts w:ascii="Nirmala UI" w:hAnsi="Nirmala UI" w:cs="Nirmala UI"/>
        </w:rPr>
        <w:t xml:space="preserve">, Approving and Adopting the </w:t>
      </w:r>
      <w:r w:rsidR="003C2F5C">
        <w:rPr>
          <w:rFonts w:ascii="Nirmala UI" w:hAnsi="Nirmala UI" w:cs="Nirmala UI"/>
        </w:rPr>
        <w:t>Final</w:t>
      </w:r>
      <w:r w:rsidRPr="000557D8">
        <w:rPr>
          <w:rFonts w:ascii="Nirmala UI" w:hAnsi="Nirmala UI" w:cs="Nirmala UI"/>
        </w:rPr>
        <w:t xml:space="preserve"> Budget for the Benefit Assessment District Fund 397A for the Fiscal Year </w:t>
      </w:r>
      <w:r w:rsidR="00137EE2">
        <w:rPr>
          <w:rFonts w:ascii="Nirmala UI" w:hAnsi="Nirmala UI" w:cs="Nirmala UI"/>
        </w:rPr>
        <w:t>2019-2020</w:t>
      </w:r>
      <w:r w:rsidRPr="000557D8">
        <w:rPr>
          <w:rFonts w:ascii="Nirmala UI" w:hAnsi="Nirmala UI" w:cs="Nirmala UI"/>
        </w:rPr>
        <w:t xml:space="preserve">. </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77777777" w:rsidR="00ED6037" w:rsidRPr="0045013A" w:rsidRDefault="000A7D8F" w:rsidP="00ED6037">
      <w:pPr>
        <w:numPr>
          <w:ilvl w:val="2"/>
          <w:numId w:val="7"/>
        </w:numPr>
        <w:rPr>
          <w:rFonts w:ascii="Nirmala UI" w:hAnsi="Nirmala UI" w:cs="Nirmala UI"/>
        </w:rPr>
      </w:pPr>
      <w:r w:rsidRPr="0045013A">
        <w:rPr>
          <w:rFonts w:ascii="Nirmala UI" w:hAnsi="Nirmala UI" w:cs="Nirmala UI"/>
        </w:rPr>
        <w:t>Administrator’s Report</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1625B6D3" w14:textId="77777777" w:rsidR="00F718D9" w:rsidRPr="0045013A" w:rsidRDefault="00F718D9" w:rsidP="001410D5">
      <w:pPr>
        <w:rPr>
          <w:rFonts w:ascii="Nirmala UI" w:hAnsi="Nirmala UI" w:cs="Nirmala UI"/>
          <w:b/>
        </w:rPr>
      </w:pPr>
      <w:bookmarkStart w:id="2" w:name="_GoBack"/>
      <w:bookmarkEnd w:id="2"/>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B5DE" w14:textId="77777777" w:rsidR="00AD2C0C" w:rsidRDefault="00AD2C0C" w:rsidP="008C6DC1">
    <w:pPr>
      <w:pStyle w:val="Header"/>
      <w:pBdr>
        <w:bottom w:val="single" w:sz="4" w:space="8" w:color="4472C4"/>
      </w:pBdr>
      <w:spacing w:after="360"/>
      <w:contextualSpacing/>
      <w:jc w:val="right"/>
      <w:rPr>
        <w:rFonts w:ascii="Nirmala UI" w:hAnsi="Nirmala UI" w:cs="Nirmala UI"/>
        <w:sz w:val="16"/>
        <w:szCs w:val="16"/>
      </w:rPr>
    </w:pPr>
    <w:r w:rsidRPr="00E5605C">
      <w:rPr>
        <w:rFonts w:ascii="Nirmala UI" w:hAnsi="Nirmala UI" w:cs="Nirmala UI"/>
        <w:sz w:val="16"/>
        <w:szCs w:val="16"/>
      </w:rPr>
      <w:t>Agenda- Regular Meeting</w:t>
    </w:r>
  </w:p>
  <w:p w14:paraId="634FFDE0" w14:textId="65861681" w:rsidR="00AD2C0C" w:rsidRDefault="003C2F5C" w:rsidP="008C6DC1">
    <w:pPr>
      <w:pStyle w:val="Header"/>
      <w:pBdr>
        <w:bottom w:val="single" w:sz="4" w:space="8" w:color="4472C4"/>
      </w:pBdr>
      <w:spacing w:after="360"/>
      <w:contextualSpacing/>
      <w:jc w:val="right"/>
      <w:rPr>
        <w:rFonts w:ascii="Nirmala UI" w:hAnsi="Nirmala UI" w:cs="Nirmala UI"/>
        <w:sz w:val="16"/>
        <w:szCs w:val="16"/>
      </w:rPr>
    </w:pPr>
    <w:r>
      <w:rPr>
        <w:rFonts w:ascii="Nirmala UI" w:hAnsi="Nirmala UI" w:cs="Nirmala UI"/>
        <w:sz w:val="16"/>
        <w:szCs w:val="16"/>
      </w:rPr>
      <w:t>July 16</w:t>
    </w:r>
    <w:r w:rsidR="00AD2C0C">
      <w:rPr>
        <w:rFonts w:ascii="Nirmala UI" w:hAnsi="Nirmala UI" w:cs="Nirmala UI"/>
        <w:sz w:val="16"/>
        <w:szCs w:val="16"/>
      </w:rPr>
      <w:t>, 2019</w:t>
    </w: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74B6C"/>
    <w:rsid w:val="0007659E"/>
    <w:rsid w:val="000778E7"/>
    <w:rsid w:val="00086348"/>
    <w:rsid w:val="000870E6"/>
    <w:rsid w:val="000A7D76"/>
    <w:rsid w:val="000A7D8F"/>
    <w:rsid w:val="000B03E2"/>
    <w:rsid w:val="000C5CC7"/>
    <w:rsid w:val="000D34DB"/>
    <w:rsid w:val="000D4743"/>
    <w:rsid w:val="000E3825"/>
    <w:rsid w:val="000E426C"/>
    <w:rsid w:val="000E4FC3"/>
    <w:rsid w:val="000E5486"/>
    <w:rsid w:val="000F4FBB"/>
    <w:rsid w:val="00104743"/>
    <w:rsid w:val="0010586E"/>
    <w:rsid w:val="00127A5B"/>
    <w:rsid w:val="0013255D"/>
    <w:rsid w:val="00137EE2"/>
    <w:rsid w:val="001410D5"/>
    <w:rsid w:val="001412A6"/>
    <w:rsid w:val="00144F03"/>
    <w:rsid w:val="001466DF"/>
    <w:rsid w:val="00155CF4"/>
    <w:rsid w:val="001603FE"/>
    <w:rsid w:val="0017585E"/>
    <w:rsid w:val="00185AD5"/>
    <w:rsid w:val="001B267B"/>
    <w:rsid w:val="001B2AFB"/>
    <w:rsid w:val="001B7D31"/>
    <w:rsid w:val="001C4606"/>
    <w:rsid w:val="001E2B06"/>
    <w:rsid w:val="001F05CA"/>
    <w:rsid w:val="001F3686"/>
    <w:rsid w:val="00215F5E"/>
    <w:rsid w:val="00221365"/>
    <w:rsid w:val="00225071"/>
    <w:rsid w:val="002261A0"/>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D052F"/>
    <w:rsid w:val="002D2BDA"/>
    <w:rsid w:val="002D7365"/>
    <w:rsid w:val="002F4323"/>
    <w:rsid w:val="002F7A4B"/>
    <w:rsid w:val="00321C4C"/>
    <w:rsid w:val="0033250B"/>
    <w:rsid w:val="0034041B"/>
    <w:rsid w:val="00340D96"/>
    <w:rsid w:val="00340E8A"/>
    <w:rsid w:val="00350C7B"/>
    <w:rsid w:val="00361746"/>
    <w:rsid w:val="00371097"/>
    <w:rsid w:val="0037412D"/>
    <w:rsid w:val="003745DD"/>
    <w:rsid w:val="00377BF0"/>
    <w:rsid w:val="00395EA0"/>
    <w:rsid w:val="003A24C3"/>
    <w:rsid w:val="003A27EC"/>
    <w:rsid w:val="003A337D"/>
    <w:rsid w:val="003B6B1C"/>
    <w:rsid w:val="003B7D99"/>
    <w:rsid w:val="003C2616"/>
    <w:rsid w:val="003C2F5C"/>
    <w:rsid w:val="003D54B2"/>
    <w:rsid w:val="003E29CB"/>
    <w:rsid w:val="003E663C"/>
    <w:rsid w:val="003F6072"/>
    <w:rsid w:val="003F7A69"/>
    <w:rsid w:val="00404334"/>
    <w:rsid w:val="00411694"/>
    <w:rsid w:val="00411FF2"/>
    <w:rsid w:val="004150B5"/>
    <w:rsid w:val="00421870"/>
    <w:rsid w:val="004368F6"/>
    <w:rsid w:val="0045013A"/>
    <w:rsid w:val="00450F2B"/>
    <w:rsid w:val="00451410"/>
    <w:rsid w:val="00453E3E"/>
    <w:rsid w:val="0045764C"/>
    <w:rsid w:val="00470E57"/>
    <w:rsid w:val="00475459"/>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5B0"/>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7E85"/>
    <w:rsid w:val="0078188B"/>
    <w:rsid w:val="00783B73"/>
    <w:rsid w:val="007962AF"/>
    <w:rsid w:val="007A47FE"/>
    <w:rsid w:val="007D1254"/>
    <w:rsid w:val="007D41A4"/>
    <w:rsid w:val="007D52C2"/>
    <w:rsid w:val="007E1811"/>
    <w:rsid w:val="007E448C"/>
    <w:rsid w:val="007F33F6"/>
    <w:rsid w:val="007F7F76"/>
    <w:rsid w:val="00802274"/>
    <w:rsid w:val="008028FD"/>
    <w:rsid w:val="0080377F"/>
    <w:rsid w:val="00807C36"/>
    <w:rsid w:val="00813FC4"/>
    <w:rsid w:val="00814A35"/>
    <w:rsid w:val="0081605B"/>
    <w:rsid w:val="008313B9"/>
    <w:rsid w:val="00831929"/>
    <w:rsid w:val="00835437"/>
    <w:rsid w:val="00841F3A"/>
    <w:rsid w:val="00843358"/>
    <w:rsid w:val="008530DC"/>
    <w:rsid w:val="00881663"/>
    <w:rsid w:val="008A1E5D"/>
    <w:rsid w:val="008B7D5E"/>
    <w:rsid w:val="008C216E"/>
    <w:rsid w:val="008C42CD"/>
    <w:rsid w:val="008C6DC1"/>
    <w:rsid w:val="008D51B7"/>
    <w:rsid w:val="008D63B8"/>
    <w:rsid w:val="008D6EBC"/>
    <w:rsid w:val="008E127B"/>
    <w:rsid w:val="008E4F74"/>
    <w:rsid w:val="008E7A19"/>
    <w:rsid w:val="008F6215"/>
    <w:rsid w:val="009050D7"/>
    <w:rsid w:val="009326D7"/>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6221"/>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66C5"/>
    <w:rsid w:val="00DB0BC1"/>
    <w:rsid w:val="00DB22F8"/>
    <w:rsid w:val="00DC4532"/>
    <w:rsid w:val="00DC4780"/>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5177"/>
    <w:rsid w:val="00EA59FD"/>
    <w:rsid w:val="00EC1D52"/>
    <w:rsid w:val="00EC3626"/>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4:docId w14:val="757AE94B"/>
  <w15:chartTrackingRefBased/>
  <w15:docId w15:val="{CD93A577-BD29-4023-A53C-5FD21C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A549-6904-4A53-81D9-4CB93FEB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877F522C</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3</cp:revision>
  <cp:lastPrinted>2019-06-13T21:33:00Z</cp:lastPrinted>
  <dcterms:created xsi:type="dcterms:W3CDTF">2019-07-11T18:02:00Z</dcterms:created>
  <dcterms:modified xsi:type="dcterms:W3CDTF">2019-07-11T18:03:00Z</dcterms:modified>
</cp:coreProperties>
</file>